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A645C" w14:textId="55DD7A7F" w:rsidR="00E36A1A" w:rsidRPr="00BA27FF" w:rsidRDefault="008B31C9" w:rsidP="00E36A1A">
      <w:pPr>
        <w:rPr>
          <w:b/>
          <w:bCs/>
          <w:sz w:val="19"/>
          <w:szCs w:val="19"/>
        </w:rPr>
      </w:pPr>
      <w:r>
        <w:rPr>
          <w:sz w:val="19"/>
          <w:szCs w:val="19"/>
        </w:rPr>
        <w:t>P02.</w:t>
      </w:r>
      <w:r w:rsidRPr="008B31C9">
        <w:rPr>
          <w:color w:val="0070C0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 w:rsidR="00E36A1A" w:rsidRPr="00BA27FF">
        <w:rPr>
          <w:b/>
          <w:bCs/>
          <w:sz w:val="19"/>
          <w:szCs w:val="19"/>
        </w:rPr>
        <w:t>O Praise the Name (O Come Let Us</w:t>
      </w:r>
      <w:bookmarkStart w:id="0" w:name="_GoBack"/>
      <w:bookmarkEnd w:id="0"/>
      <w:r w:rsidR="00E36A1A" w:rsidRPr="00BA27FF">
        <w:rPr>
          <w:b/>
          <w:bCs/>
          <w:sz w:val="19"/>
          <w:szCs w:val="19"/>
        </w:rPr>
        <w:t>)</w:t>
      </w:r>
    </w:p>
    <w:p w14:paraId="2F4FAEF0" w14:textId="77777777" w:rsidR="00E36A1A" w:rsidRDefault="00E36A1A" w:rsidP="00E36A1A">
      <w:pPr>
        <w:rPr>
          <w:sz w:val="19"/>
          <w:szCs w:val="19"/>
        </w:rPr>
      </w:pPr>
    </w:p>
    <w:p w14:paraId="03FB1E8F" w14:textId="77777777" w:rsidR="00E36A1A" w:rsidRDefault="00E36A1A" w:rsidP="00E36A1A">
      <w:pPr>
        <w:rPr>
          <w:sz w:val="19"/>
          <w:szCs w:val="19"/>
        </w:rPr>
      </w:pPr>
    </w:p>
    <w:p w14:paraId="4F50D09B" w14:textId="1EF6FAAA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[Verse 1]</w:t>
      </w:r>
    </w:p>
    <w:p w14:paraId="7F205CD7" w14:textId="77777777" w:rsidR="00BA27FF" w:rsidRDefault="00BA27FF" w:rsidP="00E36A1A">
      <w:pPr>
        <w:rPr>
          <w:sz w:val="19"/>
          <w:szCs w:val="19"/>
        </w:rPr>
      </w:pPr>
    </w:p>
    <w:p w14:paraId="7296528F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</w:t>
      </w:r>
      <w:r w:rsidRPr="00E36A1A">
        <w:rPr>
          <w:bCs/>
          <w:color w:val="0070C0"/>
          <w:sz w:val="19"/>
          <w:szCs w:val="19"/>
        </w:rPr>
        <w:t>A</w:t>
      </w:r>
    </w:p>
    <w:p w14:paraId="0BEA348F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I cast my mind to Calvary</w:t>
      </w:r>
    </w:p>
    <w:p w14:paraId="32EF0820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        </w:t>
      </w:r>
      <w:r w:rsidRPr="00E36A1A">
        <w:rPr>
          <w:bCs/>
          <w:color w:val="0070C0"/>
          <w:sz w:val="19"/>
          <w:szCs w:val="19"/>
        </w:rPr>
        <w:t>F#m</w:t>
      </w:r>
    </w:p>
    <w:p w14:paraId="1717739E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Where Jesus bled and died for me</w:t>
      </w:r>
    </w:p>
    <w:p w14:paraId="79BB2C84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</w:t>
      </w: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            </w:t>
      </w:r>
      <w:r w:rsidRPr="00E36A1A">
        <w:rPr>
          <w:bCs/>
          <w:color w:val="0070C0"/>
          <w:sz w:val="19"/>
          <w:szCs w:val="19"/>
        </w:rPr>
        <w:t>A/C#</w:t>
      </w:r>
    </w:p>
    <w:p w14:paraId="1CA7C608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I see His wounds, His hands, His feet</w:t>
      </w:r>
    </w:p>
    <w:p w14:paraId="6B64E0F8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      </w:t>
      </w:r>
      <w:r w:rsidRPr="00E36A1A">
        <w:rPr>
          <w:bCs/>
          <w:color w:val="0070C0"/>
          <w:sz w:val="19"/>
          <w:szCs w:val="19"/>
        </w:rPr>
        <w:t>A</w:t>
      </w:r>
      <w:r w:rsidRPr="00E36A1A">
        <w:rPr>
          <w:sz w:val="19"/>
          <w:szCs w:val="19"/>
        </w:rPr>
        <w:t xml:space="preserve">        </w:t>
      </w:r>
      <w:r w:rsidRPr="00E36A1A">
        <w:rPr>
          <w:bCs/>
          <w:color w:val="0070C0"/>
          <w:sz w:val="19"/>
          <w:szCs w:val="19"/>
        </w:rPr>
        <w:t>C#m</w:t>
      </w:r>
      <w:r w:rsidRPr="00E36A1A">
        <w:rPr>
          <w:sz w:val="19"/>
          <w:szCs w:val="19"/>
        </w:rPr>
        <w:t xml:space="preserve"> </w:t>
      </w:r>
      <w:r w:rsidRPr="00E36A1A">
        <w:rPr>
          <w:bCs/>
          <w:color w:val="0070C0"/>
          <w:sz w:val="19"/>
          <w:szCs w:val="19"/>
        </w:rPr>
        <w:t>D</w:t>
      </w:r>
    </w:p>
    <w:p w14:paraId="18176F8D" w14:textId="00182F63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My </w:t>
      </w:r>
      <w:r w:rsidR="00BA27FF" w:rsidRPr="00E36A1A">
        <w:rPr>
          <w:sz w:val="19"/>
          <w:szCs w:val="19"/>
        </w:rPr>
        <w:t>Savior</w:t>
      </w:r>
      <w:r w:rsidRPr="00E36A1A">
        <w:rPr>
          <w:sz w:val="19"/>
          <w:szCs w:val="19"/>
        </w:rPr>
        <w:t xml:space="preserve"> on that cursed tree</w:t>
      </w:r>
    </w:p>
    <w:p w14:paraId="66496E7E" w14:textId="77777777" w:rsidR="00BA27FF" w:rsidRDefault="00BA27FF" w:rsidP="00E36A1A">
      <w:pPr>
        <w:rPr>
          <w:sz w:val="19"/>
          <w:szCs w:val="19"/>
        </w:rPr>
      </w:pPr>
    </w:p>
    <w:p w14:paraId="2A20BFC7" w14:textId="77777777" w:rsidR="00BA27FF" w:rsidRDefault="00BA27FF" w:rsidP="00E36A1A">
      <w:pPr>
        <w:rPr>
          <w:sz w:val="19"/>
          <w:szCs w:val="19"/>
        </w:rPr>
      </w:pPr>
    </w:p>
    <w:p w14:paraId="02734A7B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[Verse 2]</w:t>
      </w:r>
    </w:p>
    <w:p w14:paraId="4569ED44" w14:textId="77777777" w:rsidR="00BA27FF" w:rsidRDefault="00BA27FF" w:rsidP="00E36A1A">
      <w:pPr>
        <w:rPr>
          <w:sz w:val="19"/>
          <w:szCs w:val="19"/>
        </w:rPr>
      </w:pPr>
    </w:p>
    <w:p w14:paraId="57052E81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</w:t>
      </w:r>
      <w:r w:rsidRPr="00E36A1A">
        <w:rPr>
          <w:bCs/>
          <w:color w:val="0070C0"/>
          <w:sz w:val="19"/>
          <w:szCs w:val="19"/>
        </w:rPr>
        <w:t>A</w:t>
      </w:r>
    </w:p>
    <w:p w14:paraId="7CD5EF57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His body bound and drenched in tears</w:t>
      </w:r>
    </w:p>
    <w:p w14:paraId="364BCCB3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         </w:t>
      </w:r>
      <w:r w:rsidRPr="00E36A1A">
        <w:rPr>
          <w:bCs/>
          <w:color w:val="0070C0"/>
          <w:sz w:val="19"/>
          <w:szCs w:val="19"/>
        </w:rPr>
        <w:t>F#m</w:t>
      </w:r>
    </w:p>
    <w:p w14:paraId="14F8BEAE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They laid Him down in Joseph's tomb</w:t>
      </w:r>
    </w:p>
    <w:p w14:paraId="25B7CFE9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  </w:t>
      </w: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     </w:t>
      </w:r>
      <w:r w:rsidRPr="00E36A1A">
        <w:rPr>
          <w:bCs/>
          <w:color w:val="0070C0"/>
          <w:sz w:val="19"/>
          <w:szCs w:val="19"/>
        </w:rPr>
        <w:t>A/C#</w:t>
      </w:r>
    </w:p>
    <w:p w14:paraId="17AFE80D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The entrance sealed by heavy stone</w:t>
      </w:r>
    </w:p>
    <w:p w14:paraId="5265FC5C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          </w:t>
      </w:r>
      <w:r w:rsidRPr="00E36A1A">
        <w:rPr>
          <w:bCs/>
          <w:color w:val="0070C0"/>
          <w:sz w:val="19"/>
          <w:szCs w:val="19"/>
        </w:rPr>
        <w:t>A</w:t>
      </w:r>
      <w:r w:rsidRPr="00E36A1A">
        <w:rPr>
          <w:sz w:val="19"/>
          <w:szCs w:val="19"/>
        </w:rPr>
        <w:t xml:space="preserve">     </w:t>
      </w:r>
      <w:r w:rsidRPr="00E36A1A">
        <w:rPr>
          <w:bCs/>
          <w:color w:val="0070C0"/>
          <w:sz w:val="19"/>
          <w:szCs w:val="19"/>
        </w:rPr>
        <w:t>C#m</w:t>
      </w:r>
      <w:r w:rsidRPr="00E36A1A">
        <w:rPr>
          <w:sz w:val="19"/>
          <w:szCs w:val="19"/>
        </w:rPr>
        <w:t xml:space="preserve"> </w:t>
      </w:r>
      <w:r w:rsidRPr="00E36A1A">
        <w:rPr>
          <w:bCs/>
          <w:color w:val="0070C0"/>
          <w:sz w:val="19"/>
          <w:szCs w:val="19"/>
        </w:rPr>
        <w:t>D</w:t>
      </w:r>
    </w:p>
    <w:p w14:paraId="2D8F33C2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Messiah still and all alone</w:t>
      </w:r>
    </w:p>
    <w:p w14:paraId="0BC0177B" w14:textId="77777777" w:rsidR="00BA27FF" w:rsidRDefault="00BA27FF" w:rsidP="00E36A1A">
      <w:pPr>
        <w:rPr>
          <w:sz w:val="19"/>
          <w:szCs w:val="19"/>
        </w:rPr>
      </w:pPr>
    </w:p>
    <w:p w14:paraId="635191FD" w14:textId="77777777" w:rsidR="00BA27FF" w:rsidRDefault="00BA27FF" w:rsidP="00E36A1A">
      <w:pPr>
        <w:rPr>
          <w:sz w:val="19"/>
          <w:szCs w:val="19"/>
        </w:rPr>
      </w:pPr>
    </w:p>
    <w:p w14:paraId="75014C12" w14:textId="56C5A1D1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[Chorus</w:t>
      </w:r>
      <w:r w:rsidR="00BA27FF">
        <w:rPr>
          <w:sz w:val="19"/>
          <w:szCs w:val="19"/>
        </w:rPr>
        <w:t xml:space="preserve"> 1</w:t>
      </w:r>
      <w:r w:rsidRPr="00E36A1A">
        <w:rPr>
          <w:sz w:val="19"/>
          <w:szCs w:val="19"/>
        </w:rPr>
        <w:t>]</w:t>
      </w:r>
    </w:p>
    <w:p w14:paraId="4B5A7B9D" w14:textId="77777777" w:rsidR="00BA27FF" w:rsidRDefault="00BA27FF" w:rsidP="00E36A1A">
      <w:pPr>
        <w:rPr>
          <w:sz w:val="19"/>
          <w:szCs w:val="19"/>
        </w:rPr>
      </w:pPr>
    </w:p>
    <w:p w14:paraId="4C21987E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</w:t>
      </w:r>
      <w:r w:rsidRPr="00E36A1A">
        <w:rPr>
          <w:bCs/>
          <w:color w:val="0070C0"/>
          <w:sz w:val="19"/>
          <w:szCs w:val="19"/>
        </w:rPr>
        <w:t>A</w:t>
      </w:r>
      <w:r w:rsidRPr="00E36A1A">
        <w:rPr>
          <w:sz w:val="19"/>
          <w:szCs w:val="19"/>
        </w:rPr>
        <w:t xml:space="preserve">                      </w:t>
      </w: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</w:t>
      </w:r>
      <w:r w:rsidRPr="00E36A1A">
        <w:rPr>
          <w:bCs/>
          <w:color w:val="0070C0"/>
          <w:sz w:val="19"/>
          <w:szCs w:val="19"/>
        </w:rPr>
        <w:t>A</w:t>
      </w:r>
    </w:p>
    <w:p w14:paraId="3FE3FEED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O praise the Name of the Lord our God</w:t>
      </w:r>
    </w:p>
    <w:p w14:paraId="28B7AC2E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</w:t>
      </w:r>
      <w:r w:rsidRPr="00E36A1A">
        <w:rPr>
          <w:bCs/>
          <w:color w:val="0070C0"/>
          <w:sz w:val="19"/>
          <w:szCs w:val="19"/>
        </w:rPr>
        <w:t>F#m</w:t>
      </w:r>
      <w:r w:rsidRPr="00E36A1A">
        <w:rPr>
          <w:sz w:val="19"/>
          <w:szCs w:val="19"/>
        </w:rPr>
        <w:t xml:space="preserve">                </w:t>
      </w:r>
      <w:r w:rsidRPr="00E36A1A">
        <w:rPr>
          <w:bCs/>
          <w:color w:val="0070C0"/>
          <w:sz w:val="19"/>
          <w:szCs w:val="19"/>
        </w:rPr>
        <w:t>Esus</w:t>
      </w:r>
      <w:proofErr w:type="gramStart"/>
      <w:r w:rsidRPr="00E36A1A">
        <w:rPr>
          <w:bCs/>
          <w:color w:val="0070C0"/>
          <w:sz w:val="19"/>
          <w:szCs w:val="19"/>
        </w:rPr>
        <w:t>4</w:t>
      </w:r>
      <w:r w:rsidRPr="00E36A1A">
        <w:rPr>
          <w:sz w:val="19"/>
          <w:szCs w:val="19"/>
        </w:rPr>
        <w:t xml:space="preserve">  </w:t>
      </w:r>
      <w:r w:rsidRPr="00E36A1A">
        <w:rPr>
          <w:bCs/>
          <w:color w:val="0070C0"/>
          <w:sz w:val="19"/>
          <w:szCs w:val="19"/>
        </w:rPr>
        <w:t>E</w:t>
      </w:r>
      <w:proofErr w:type="gramEnd"/>
    </w:p>
    <w:p w14:paraId="295531A3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O praise His Name forever - more</w:t>
      </w:r>
    </w:p>
    <w:p w14:paraId="445DF449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</w:t>
      </w:r>
      <w:r w:rsidRPr="00E36A1A">
        <w:rPr>
          <w:bCs/>
          <w:color w:val="0070C0"/>
          <w:sz w:val="19"/>
          <w:szCs w:val="19"/>
        </w:rPr>
        <w:t>A/C#</w:t>
      </w:r>
      <w:r w:rsidRPr="00E36A1A">
        <w:rPr>
          <w:sz w:val="19"/>
          <w:szCs w:val="19"/>
        </w:rPr>
        <w:t xml:space="preserve">                  </w:t>
      </w: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 </w:t>
      </w:r>
      <w:r w:rsidRPr="00E36A1A">
        <w:rPr>
          <w:bCs/>
          <w:color w:val="0070C0"/>
          <w:sz w:val="19"/>
          <w:szCs w:val="19"/>
        </w:rPr>
        <w:t>F#m</w:t>
      </w:r>
    </w:p>
    <w:p w14:paraId="63716597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For endless days, we will sing Your praise</w:t>
      </w:r>
    </w:p>
    <w:p w14:paraId="1053403A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</w:t>
      </w: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</w:t>
      </w:r>
      <w:r w:rsidRPr="00E36A1A">
        <w:rPr>
          <w:bCs/>
          <w:color w:val="0070C0"/>
          <w:sz w:val="19"/>
          <w:szCs w:val="19"/>
        </w:rPr>
        <w:t>Esus4</w:t>
      </w:r>
      <w:r w:rsidRPr="00E36A1A">
        <w:rPr>
          <w:sz w:val="19"/>
          <w:szCs w:val="19"/>
        </w:rPr>
        <w:t xml:space="preserve">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</w:t>
      </w:r>
      <w:r w:rsidRPr="00E36A1A">
        <w:rPr>
          <w:bCs/>
          <w:color w:val="0070C0"/>
          <w:sz w:val="19"/>
          <w:szCs w:val="19"/>
        </w:rPr>
        <w:t>A</w:t>
      </w:r>
      <w:r w:rsidRPr="00E36A1A">
        <w:rPr>
          <w:sz w:val="19"/>
          <w:szCs w:val="19"/>
        </w:rPr>
        <w:t xml:space="preserve">      </w:t>
      </w:r>
      <w:r w:rsidRPr="00E36A1A">
        <w:rPr>
          <w:bCs/>
          <w:color w:val="0070C0"/>
          <w:sz w:val="19"/>
          <w:szCs w:val="19"/>
        </w:rPr>
        <w:t>C#</w:t>
      </w:r>
      <w:proofErr w:type="gramStart"/>
      <w:r w:rsidRPr="00E36A1A">
        <w:rPr>
          <w:bCs/>
          <w:color w:val="0070C0"/>
          <w:sz w:val="19"/>
          <w:szCs w:val="19"/>
        </w:rPr>
        <w:t>m</w:t>
      </w:r>
      <w:r w:rsidRPr="00E36A1A">
        <w:rPr>
          <w:sz w:val="19"/>
          <w:szCs w:val="19"/>
        </w:rPr>
        <w:t xml:space="preserve">  </w:t>
      </w:r>
      <w:r w:rsidRPr="00E36A1A">
        <w:rPr>
          <w:bCs/>
          <w:color w:val="0070C0"/>
          <w:sz w:val="19"/>
          <w:szCs w:val="19"/>
        </w:rPr>
        <w:t>D</w:t>
      </w:r>
      <w:proofErr w:type="gramEnd"/>
    </w:p>
    <w:p w14:paraId="64D3B9E6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Oh Lord, oh </w:t>
      </w:r>
      <w:proofErr w:type="gramStart"/>
      <w:r w:rsidRPr="00E36A1A">
        <w:rPr>
          <w:sz w:val="19"/>
          <w:szCs w:val="19"/>
        </w:rPr>
        <w:t>Lord  our</w:t>
      </w:r>
      <w:proofErr w:type="gramEnd"/>
      <w:r w:rsidRPr="00E36A1A">
        <w:rPr>
          <w:sz w:val="19"/>
          <w:szCs w:val="19"/>
        </w:rPr>
        <w:t xml:space="preserve"> God</w:t>
      </w:r>
    </w:p>
    <w:p w14:paraId="694514AB" w14:textId="77777777" w:rsidR="00BA27FF" w:rsidRDefault="00BA27FF" w:rsidP="00E36A1A">
      <w:pPr>
        <w:rPr>
          <w:sz w:val="19"/>
          <w:szCs w:val="19"/>
        </w:rPr>
      </w:pPr>
    </w:p>
    <w:p w14:paraId="1A36CDC6" w14:textId="3ADE8FA1" w:rsidR="00BA27FF" w:rsidRDefault="00BA27FF" w:rsidP="00E36A1A">
      <w:pPr>
        <w:rPr>
          <w:sz w:val="19"/>
          <w:szCs w:val="19"/>
        </w:rPr>
      </w:pPr>
      <w:r>
        <w:rPr>
          <w:sz w:val="19"/>
          <w:szCs w:val="19"/>
        </w:rPr>
        <w:br w:type="column"/>
      </w:r>
    </w:p>
    <w:p w14:paraId="0738E2D8" w14:textId="2C6320EE" w:rsidR="00BA27FF" w:rsidRDefault="00BA27FF" w:rsidP="00E36A1A">
      <w:pPr>
        <w:rPr>
          <w:sz w:val="19"/>
          <w:szCs w:val="19"/>
        </w:rPr>
      </w:pPr>
    </w:p>
    <w:p w14:paraId="71F32798" w14:textId="77777777" w:rsidR="00BA27FF" w:rsidRDefault="00BA27FF" w:rsidP="00E36A1A">
      <w:pPr>
        <w:rPr>
          <w:sz w:val="19"/>
          <w:szCs w:val="19"/>
        </w:rPr>
      </w:pPr>
    </w:p>
    <w:p w14:paraId="02361C21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[Verse 3]</w:t>
      </w:r>
    </w:p>
    <w:p w14:paraId="4380DCC0" w14:textId="77777777" w:rsidR="00BA27FF" w:rsidRDefault="00BA27FF" w:rsidP="00E36A1A">
      <w:pPr>
        <w:rPr>
          <w:sz w:val="19"/>
          <w:szCs w:val="19"/>
        </w:rPr>
      </w:pPr>
    </w:p>
    <w:p w14:paraId="1F2296F4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</w:t>
      </w:r>
      <w:r w:rsidRPr="00E36A1A">
        <w:rPr>
          <w:bCs/>
          <w:color w:val="0070C0"/>
          <w:sz w:val="19"/>
          <w:szCs w:val="19"/>
        </w:rPr>
        <w:t>A</w:t>
      </w:r>
    </w:p>
    <w:p w14:paraId="0D05DCF2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Then on the third, at break of dawn</w:t>
      </w:r>
    </w:p>
    <w:p w14:paraId="34F9DC46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     </w:t>
      </w:r>
      <w:r w:rsidRPr="00E36A1A">
        <w:rPr>
          <w:bCs/>
          <w:color w:val="0070C0"/>
          <w:sz w:val="19"/>
          <w:szCs w:val="19"/>
        </w:rPr>
        <w:t>F#m</w:t>
      </w:r>
    </w:p>
    <w:p w14:paraId="70843149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The Son of heaven rose again</w:t>
      </w:r>
    </w:p>
    <w:p w14:paraId="1A639EC7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</w:t>
      </w: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         </w:t>
      </w:r>
      <w:r w:rsidRPr="00E36A1A">
        <w:rPr>
          <w:bCs/>
          <w:color w:val="0070C0"/>
          <w:sz w:val="19"/>
          <w:szCs w:val="19"/>
        </w:rPr>
        <w:t>A/C#</w:t>
      </w:r>
    </w:p>
    <w:p w14:paraId="7ACF0970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O trampled death, where is your sting</w:t>
      </w:r>
    </w:p>
    <w:p w14:paraId="73AA0306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              </w:t>
      </w:r>
      <w:r w:rsidRPr="00E36A1A">
        <w:rPr>
          <w:bCs/>
          <w:color w:val="0070C0"/>
          <w:sz w:val="19"/>
          <w:szCs w:val="19"/>
        </w:rPr>
        <w:t>A</w:t>
      </w:r>
    </w:p>
    <w:p w14:paraId="5C42E867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The angels roar for Christ the King</w:t>
      </w:r>
    </w:p>
    <w:p w14:paraId="41A197F4" w14:textId="77777777" w:rsidR="00BA27FF" w:rsidRDefault="00BA27FF" w:rsidP="00E36A1A">
      <w:pPr>
        <w:rPr>
          <w:sz w:val="19"/>
          <w:szCs w:val="19"/>
        </w:rPr>
      </w:pPr>
    </w:p>
    <w:p w14:paraId="60719599" w14:textId="77777777" w:rsidR="00BA27FF" w:rsidRDefault="00BA27FF" w:rsidP="00E36A1A">
      <w:pPr>
        <w:rPr>
          <w:sz w:val="19"/>
          <w:szCs w:val="19"/>
        </w:rPr>
      </w:pPr>
    </w:p>
    <w:p w14:paraId="143C8809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[Verse 4]</w:t>
      </w:r>
    </w:p>
    <w:p w14:paraId="00850725" w14:textId="77777777" w:rsidR="00BA27FF" w:rsidRDefault="00BA27FF" w:rsidP="00E36A1A">
      <w:pPr>
        <w:rPr>
          <w:sz w:val="19"/>
          <w:szCs w:val="19"/>
        </w:rPr>
      </w:pPr>
    </w:p>
    <w:p w14:paraId="104B3CF3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</w:t>
      </w:r>
      <w:r w:rsidRPr="00E36A1A">
        <w:rPr>
          <w:bCs/>
          <w:color w:val="0070C0"/>
          <w:sz w:val="19"/>
          <w:szCs w:val="19"/>
        </w:rPr>
        <w:t>A</w:t>
      </w:r>
    </w:p>
    <w:p w14:paraId="316DFE96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He shall return in robes of white</w:t>
      </w:r>
    </w:p>
    <w:p w14:paraId="63CC7ED5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            </w:t>
      </w:r>
      <w:r w:rsidRPr="00E36A1A">
        <w:rPr>
          <w:bCs/>
          <w:color w:val="0070C0"/>
          <w:sz w:val="19"/>
          <w:szCs w:val="19"/>
        </w:rPr>
        <w:t>F#m</w:t>
      </w:r>
    </w:p>
    <w:p w14:paraId="372A9004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The blazing sun shall pierce the night</w:t>
      </w:r>
    </w:p>
    <w:p w14:paraId="76E3ACBC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</w:t>
      </w: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    </w:t>
      </w:r>
      <w:r w:rsidRPr="00E36A1A">
        <w:rPr>
          <w:bCs/>
          <w:color w:val="0070C0"/>
          <w:sz w:val="19"/>
          <w:szCs w:val="19"/>
        </w:rPr>
        <w:t>A/C#</w:t>
      </w:r>
    </w:p>
    <w:p w14:paraId="1766ACD9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And I will rise among the saints</w:t>
      </w:r>
    </w:p>
    <w:p w14:paraId="5901C0BF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           </w:t>
      </w:r>
      <w:r w:rsidRPr="00E36A1A">
        <w:rPr>
          <w:bCs/>
          <w:color w:val="0070C0"/>
          <w:sz w:val="19"/>
          <w:szCs w:val="19"/>
        </w:rPr>
        <w:t>A</w:t>
      </w:r>
    </w:p>
    <w:p w14:paraId="334C36E7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My gaze transfixed on Jesus' face</w:t>
      </w:r>
    </w:p>
    <w:p w14:paraId="0A6FD3E3" w14:textId="77777777" w:rsidR="00BA27FF" w:rsidRDefault="00BA27FF" w:rsidP="00E36A1A">
      <w:pPr>
        <w:rPr>
          <w:sz w:val="19"/>
          <w:szCs w:val="19"/>
        </w:rPr>
      </w:pPr>
    </w:p>
    <w:p w14:paraId="094CF053" w14:textId="1842E9F5" w:rsidR="00E36A1A" w:rsidRDefault="00E36A1A" w:rsidP="00E36A1A">
      <w:pPr>
        <w:rPr>
          <w:sz w:val="19"/>
          <w:szCs w:val="19"/>
        </w:rPr>
      </w:pPr>
    </w:p>
    <w:p w14:paraId="5A1619AB" w14:textId="76DDBB0B" w:rsidR="00BA27FF" w:rsidRDefault="00BA27FF" w:rsidP="00E36A1A">
      <w:pPr>
        <w:rPr>
          <w:sz w:val="19"/>
          <w:szCs w:val="19"/>
        </w:rPr>
      </w:pPr>
      <w:r>
        <w:rPr>
          <w:sz w:val="19"/>
          <w:szCs w:val="19"/>
        </w:rPr>
        <w:t>[Chorus 2]</w:t>
      </w:r>
    </w:p>
    <w:p w14:paraId="335D9952" w14:textId="77777777" w:rsidR="00BA27FF" w:rsidRPr="00E36A1A" w:rsidRDefault="00BA27FF" w:rsidP="00E36A1A">
      <w:pPr>
        <w:rPr>
          <w:sz w:val="19"/>
          <w:szCs w:val="19"/>
        </w:rPr>
      </w:pPr>
    </w:p>
    <w:p w14:paraId="7AD3ADE0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</w:t>
      </w:r>
      <w:r w:rsidRPr="00E36A1A">
        <w:rPr>
          <w:bCs/>
          <w:color w:val="0070C0"/>
          <w:sz w:val="19"/>
          <w:szCs w:val="19"/>
        </w:rPr>
        <w:t>A</w:t>
      </w:r>
    </w:p>
    <w:p w14:paraId="25C26CAD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O come let us adore Him</w:t>
      </w:r>
    </w:p>
    <w:p w14:paraId="2ECFFDE5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</w:t>
      </w:r>
      <w:proofErr w:type="gramStart"/>
      <w:r w:rsidRPr="00E36A1A">
        <w:rPr>
          <w:bCs/>
          <w:color w:val="0070C0"/>
          <w:sz w:val="19"/>
          <w:szCs w:val="19"/>
        </w:rPr>
        <w:t>A</w:t>
      </w:r>
      <w:proofErr w:type="gramEnd"/>
      <w:r w:rsidRPr="00E36A1A">
        <w:rPr>
          <w:sz w:val="19"/>
          <w:szCs w:val="19"/>
        </w:rPr>
        <w:t xml:space="preserve">                 </w:t>
      </w:r>
      <w:r w:rsidRPr="00E36A1A">
        <w:rPr>
          <w:bCs/>
          <w:color w:val="0070C0"/>
          <w:sz w:val="19"/>
          <w:szCs w:val="19"/>
        </w:rPr>
        <w:t>E</w:t>
      </w:r>
    </w:p>
    <w:p w14:paraId="7C4BF3E2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O come let us adore Him</w:t>
      </w:r>
    </w:p>
    <w:p w14:paraId="08D82010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  </w:t>
      </w: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</w:t>
      </w:r>
      <w:r w:rsidRPr="00E36A1A">
        <w:rPr>
          <w:bCs/>
          <w:color w:val="0070C0"/>
          <w:sz w:val="19"/>
          <w:szCs w:val="19"/>
        </w:rPr>
        <w:t>D</w:t>
      </w:r>
    </w:p>
    <w:p w14:paraId="6652BC22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O come let us adore Him</w:t>
      </w:r>
    </w:p>
    <w:p w14:paraId="0F0858A5" w14:textId="77777777" w:rsidR="00E36A1A" w:rsidRPr="00E36A1A" w:rsidRDefault="00E36A1A" w:rsidP="00E36A1A">
      <w:pPr>
        <w:rPr>
          <w:sz w:val="19"/>
          <w:szCs w:val="19"/>
        </w:rPr>
      </w:pPr>
      <w:proofErr w:type="gramStart"/>
      <w:r w:rsidRPr="00E36A1A">
        <w:rPr>
          <w:bCs/>
          <w:color w:val="0070C0"/>
          <w:sz w:val="19"/>
          <w:szCs w:val="19"/>
        </w:rPr>
        <w:t>A</w:t>
      </w:r>
      <w:proofErr w:type="gramEnd"/>
      <w:r w:rsidRPr="00E36A1A">
        <w:rPr>
          <w:sz w:val="19"/>
          <w:szCs w:val="19"/>
        </w:rPr>
        <w:t xml:space="preserve">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</w:t>
      </w:r>
      <w:r w:rsidRPr="00E36A1A">
        <w:rPr>
          <w:bCs/>
          <w:color w:val="0070C0"/>
          <w:sz w:val="19"/>
          <w:szCs w:val="19"/>
        </w:rPr>
        <w:t>A</w:t>
      </w:r>
    </w:p>
    <w:p w14:paraId="4E3D61D2" w14:textId="1796A459" w:rsid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Christ the Lord</w:t>
      </w:r>
    </w:p>
    <w:p w14:paraId="092BAC59" w14:textId="77777777" w:rsidR="00BA27FF" w:rsidRPr="00E36A1A" w:rsidRDefault="00BA27FF" w:rsidP="00E36A1A">
      <w:pPr>
        <w:rPr>
          <w:sz w:val="19"/>
          <w:szCs w:val="19"/>
        </w:rPr>
      </w:pPr>
    </w:p>
    <w:p w14:paraId="23DE91C1" w14:textId="77777777" w:rsidR="00E36A1A" w:rsidRPr="00E36A1A" w:rsidRDefault="00E36A1A" w:rsidP="00E36A1A">
      <w:pPr>
        <w:rPr>
          <w:color w:val="0070C0"/>
          <w:sz w:val="19"/>
          <w:szCs w:val="19"/>
        </w:rPr>
      </w:pPr>
      <w:r w:rsidRPr="00BA27FF">
        <w:rPr>
          <w:sz w:val="19"/>
          <w:szCs w:val="19"/>
        </w:rPr>
        <w:t xml:space="preserve">  </w:t>
      </w:r>
      <w:r w:rsidRPr="00E36A1A">
        <w:rPr>
          <w:color w:val="0070C0"/>
          <w:sz w:val="19"/>
          <w:szCs w:val="19"/>
        </w:rPr>
        <w:t>A</w:t>
      </w:r>
    </w:p>
    <w:p w14:paraId="2C8A5223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We Give You All </w:t>
      </w:r>
      <w:proofErr w:type="gramStart"/>
      <w:r w:rsidRPr="00E36A1A">
        <w:rPr>
          <w:sz w:val="19"/>
          <w:szCs w:val="19"/>
        </w:rPr>
        <w:t>The</w:t>
      </w:r>
      <w:proofErr w:type="gramEnd"/>
      <w:r w:rsidRPr="00E36A1A">
        <w:rPr>
          <w:sz w:val="19"/>
          <w:szCs w:val="19"/>
        </w:rPr>
        <w:t xml:space="preserve"> Glory</w:t>
      </w:r>
    </w:p>
    <w:p w14:paraId="517DC4F5" w14:textId="77777777" w:rsidR="00E36A1A" w:rsidRPr="00E36A1A" w:rsidRDefault="00E36A1A" w:rsidP="00E36A1A">
      <w:pPr>
        <w:rPr>
          <w:sz w:val="19"/>
          <w:szCs w:val="19"/>
        </w:rPr>
      </w:pPr>
      <w:proofErr w:type="gramStart"/>
      <w:r w:rsidRPr="00E36A1A">
        <w:rPr>
          <w:bCs/>
          <w:color w:val="0070C0"/>
          <w:sz w:val="19"/>
          <w:szCs w:val="19"/>
        </w:rPr>
        <w:t>A</w:t>
      </w:r>
      <w:proofErr w:type="gramEnd"/>
      <w:r w:rsidRPr="00E36A1A">
        <w:rPr>
          <w:sz w:val="19"/>
          <w:szCs w:val="19"/>
        </w:rPr>
        <w:t xml:space="preserve">                 </w:t>
      </w:r>
      <w:r w:rsidRPr="00E36A1A">
        <w:rPr>
          <w:bCs/>
          <w:color w:val="0070C0"/>
          <w:sz w:val="19"/>
          <w:szCs w:val="19"/>
        </w:rPr>
        <w:t>E</w:t>
      </w:r>
    </w:p>
    <w:p w14:paraId="60F9C657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We Give You All </w:t>
      </w:r>
      <w:proofErr w:type="gramStart"/>
      <w:r w:rsidRPr="00E36A1A">
        <w:rPr>
          <w:sz w:val="19"/>
          <w:szCs w:val="19"/>
        </w:rPr>
        <w:t>The</w:t>
      </w:r>
      <w:proofErr w:type="gramEnd"/>
      <w:r w:rsidRPr="00E36A1A">
        <w:rPr>
          <w:sz w:val="19"/>
          <w:szCs w:val="19"/>
        </w:rPr>
        <w:t xml:space="preserve"> Glory</w:t>
      </w:r>
    </w:p>
    <w:p w14:paraId="693AE18D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bCs/>
          <w:color w:val="0070C0"/>
          <w:sz w:val="19"/>
          <w:szCs w:val="19"/>
        </w:rPr>
        <w:t>D</w:t>
      </w:r>
      <w:r w:rsidRPr="00E36A1A">
        <w:rPr>
          <w:sz w:val="19"/>
          <w:szCs w:val="19"/>
        </w:rPr>
        <w:t xml:space="preserve">         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</w:t>
      </w:r>
      <w:r w:rsidRPr="00E36A1A">
        <w:rPr>
          <w:bCs/>
          <w:color w:val="0070C0"/>
          <w:sz w:val="19"/>
          <w:szCs w:val="19"/>
        </w:rPr>
        <w:t>D</w:t>
      </w:r>
    </w:p>
    <w:p w14:paraId="12EBD849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 xml:space="preserve">We Give You All </w:t>
      </w:r>
      <w:proofErr w:type="gramStart"/>
      <w:r w:rsidRPr="00E36A1A">
        <w:rPr>
          <w:sz w:val="19"/>
          <w:szCs w:val="19"/>
        </w:rPr>
        <w:t>The</w:t>
      </w:r>
      <w:proofErr w:type="gramEnd"/>
      <w:r w:rsidRPr="00E36A1A">
        <w:rPr>
          <w:sz w:val="19"/>
          <w:szCs w:val="19"/>
        </w:rPr>
        <w:t xml:space="preserve"> Glory</w:t>
      </w:r>
    </w:p>
    <w:p w14:paraId="7CD517DF" w14:textId="77777777" w:rsidR="00E36A1A" w:rsidRPr="00E36A1A" w:rsidRDefault="00E36A1A" w:rsidP="00E36A1A">
      <w:pPr>
        <w:rPr>
          <w:sz w:val="19"/>
          <w:szCs w:val="19"/>
        </w:rPr>
      </w:pPr>
      <w:proofErr w:type="gramStart"/>
      <w:r w:rsidRPr="00E36A1A">
        <w:rPr>
          <w:bCs/>
          <w:color w:val="0070C0"/>
          <w:sz w:val="19"/>
          <w:szCs w:val="19"/>
        </w:rPr>
        <w:t>A</w:t>
      </w:r>
      <w:proofErr w:type="gramEnd"/>
      <w:r w:rsidRPr="00E36A1A">
        <w:rPr>
          <w:sz w:val="19"/>
          <w:szCs w:val="19"/>
        </w:rPr>
        <w:t xml:space="preserve">   </w:t>
      </w:r>
      <w:r w:rsidRPr="00E36A1A">
        <w:rPr>
          <w:bCs/>
          <w:color w:val="0070C0"/>
          <w:sz w:val="19"/>
          <w:szCs w:val="19"/>
        </w:rPr>
        <w:t>E</w:t>
      </w:r>
      <w:r w:rsidRPr="00E36A1A">
        <w:rPr>
          <w:sz w:val="19"/>
          <w:szCs w:val="19"/>
        </w:rPr>
        <w:t xml:space="preserve">     </w:t>
      </w:r>
      <w:r w:rsidRPr="00E36A1A">
        <w:rPr>
          <w:bCs/>
          <w:color w:val="0070C0"/>
          <w:sz w:val="19"/>
          <w:szCs w:val="19"/>
        </w:rPr>
        <w:t>A</w:t>
      </w:r>
    </w:p>
    <w:p w14:paraId="1601BE6D" w14:textId="77777777" w:rsidR="00E36A1A" w:rsidRPr="00E36A1A" w:rsidRDefault="00E36A1A" w:rsidP="00E36A1A">
      <w:pPr>
        <w:rPr>
          <w:sz w:val="19"/>
          <w:szCs w:val="19"/>
        </w:rPr>
      </w:pPr>
      <w:r w:rsidRPr="00E36A1A">
        <w:rPr>
          <w:sz w:val="19"/>
          <w:szCs w:val="19"/>
        </w:rPr>
        <w:t>Christ the Lord</w:t>
      </w:r>
    </w:p>
    <w:p w14:paraId="70514D3E" w14:textId="77777777" w:rsidR="00172F73" w:rsidRPr="00E36A1A" w:rsidRDefault="00172F73" w:rsidP="00E612C7">
      <w:pPr>
        <w:rPr>
          <w:sz w:val="19"/>
          <w:szCs w:val="19"/>
        </w:rPr>
      </w:pPr>
    </w:p>
    <w:sectPr w:rsidR="00172F73" w:rsidRPr="00E36A1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3"/>
    <w:rsid w:val="00172F73"/>
    <w:rsid w:val="00184768"/>
    <w:rsid w:val="002815CA"/>
    <w:rsid w:val="00533EC9"/>
    <w:rsid w:val="006B5CA1"/>
    <w:rsid w:val="007B61E0"/>
    <w:rsid w:val="008B31C9"/>
    <w:rsid w:val="00BA27FF"/>
    <w:rsid w:val="00DA7145"/>
    <w:rsid w:val="00E36A1A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868F"/>
  <w15:chartTrackingRefBased/>
  <w15:docId w15:val="{5DA7280F-F7FD-4C82-9DE0-279CA7A5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3338949-2AD3-48F0-B11A-6A537D18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2019-12-22T13:08:00Z</dcterms:created>
  <dcterms:modified xsi:type="dcterms:W3CDTF">2019-12-22T13:32:00Z</dcterms:modified>
</cp:coreProperties>
</file>